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A110" w14:textId="5A90DF13" w:rsidR="00F65AA6" w:rsidRPr="001F58CA" w:rsidRDefault="00DA4053" w:rsidP="001F58CA">
      <w:pPr>
        <w:pStyle w:val="SongsLyrics"/>
        <w:rPr>
          <w:rStyle w:val="SongsTitle"/>
        </w:rPr>
      </w:pPr>
      <w:r w:rsidRPr="001F58CA">
        <w:rPr>
          <w:rStyle w:val="SongsIndex"/>
        </w:rPr>
        <w:t>I01</w:t>
      </w:r>
      <w:r>
        <w:rPr>
          <w:bCs/>
        </w:rPr>
        <w:t>.</w:t>
      </w:r>
      <w:r w:rsidRPr="001F58CA">
        <w:rPr>
          <w:rStyle w:val="SongsChords"/>
        </w:rPr>
        <w:t>D</w:t>
      </w:r>
      <w:r>
        <w:t xml:space="preserve"> </w:t>
      </w:r>
      <w:r w:rsidR="00F65AA6" w:rsidRPr="001F58CA">
        <w:rPr>
          <w:rStyle w:val="SongsTitle"/>
        </w:rPr>
        <w:t xml:space="preserve">I </w:t>
      </w:r>
      <w:r w:rsidR="001F58CA">
        <w:rPr>
          <w:rStyle w:val="SongsTitle"/>
        </w:rPr>
        <w:t>S</w:t>
      </w:r>
      <w:r w:rsidR="00F65AA6" w:rsidRPr="001F58CA">
        <w:rPr>
          <w:rStyle w:val="SongsTitle"/>
        </w:rPr>
        <w:t>urrender</w:t>
      </w:r>
    </w:p>
    <w:p w14:paraId="0B0FE32B" w14:textId="77777777" w:rsidR="00F65AA6" w:rsidRPr="00D73F07" w:rsidRDefault="00F65AA6" w:rsidP="001F58CA">
      <w:pPr>
        <w:pStyle w:val="SongsLyrics"/>
      </w:pPr>
    </w:p>
    <w:p w14:paraId="7B8AA1F0" w14:textId="77777777" w:rsidR="00F65AA6" w:rsidRPr="00D73F07" w:rsidRDefault="00F65AA6" w:rsidP="001F58CA">
      <w:pPr>
        <w:pStyle w:val="SongsLyrics"/>
      </w:pPr>
    </w:p>
    <w:p w14:paraId="107372AB" w14:textId="77777777" w:rsidR="00D73F07" w:rsidRPr="00D73F07" w:rsidRDefault="00D73F07" w:rsidP="001F58CA">
      <w:pPr>
        <w:pStyle w:val="SongsLyrics"/>
      </w:pPr>
      <w:r w:rsidRPr="00D73F07">
        <w:t>[Intro]</w:t>
      </w:r>
    </w:p>
    <w:p w14:paraId="3802D4FA" w14:textId="77777777" w:rsidR="00D73F07" w:rsidRPr="00D73F07" w:rsidRDefault="00D73F07" w:rsidP="001F58CA">
      <w:pPr>
        <w:pStyle w:val="SongsLyrics"/>
      </w:pPr>
    </w:p>
    <w:p w14:paraId="5FB13FE7" w14:textId="77777777" w:rsidR="00D73F07" w:rsidRPr="00D73F07" w:rsidRDefault="00D73F07" w:rsidP="001F58CA">
      <w:pPr>
        <w:pStyle w:val="SongsLyrics"/>
      </w:pPr>
      <w:r w:rsidRPr="001F58CA">
        <w:rPr>
          <w:rStyle w:val="SongsChords"/>
        </w:rPr>
        <w:t>Bm</w:t>
      </w:r>
      <w:r w:rsidRPr="00D73F07">
        <w:t xml:space="preserve"> - </w:t>
      </w:r>
      <w:r w:rsidRPr="001F58CA">
        <w:rPr>
          <w:rStyle w:val="SongsChords"/>
        </w:rPr>
        <w:t>D</w:t>
      </w:r>
      <w:r w:rsidRPr="00D73F07">
        <w:t xml:space="preserve"> - </w:t>
      </w:r>
      <w:r w:rsidRPr="001F58CA">
        <w:rPr>
          <w:rStyle w:val="SongsChords"/>
        </w:rPr>
        <w:t>A</w:t>
      </w:r>
      <w:r w:rsidRPr="00D73F07">
        <w:t xml:space="preserve"> - </w:t>
      </w:r>
      <w:r w:rsidRPr="001F58CA">
        <w:rPr>
          <w:rStyle w:val="SongsChords"/>
        </w:rPr>
        <w:t>G</w:t>
      </w:r>
    </w:p>
    <w:p w14:paraId="2DED6CE4" w14:textId="77777777" w:rsidR="00D73F07" w:rsidRPr="00D73F07" w:rsidRDefault="00D73F07" w:rsidP="001F58CA">
      <w:pPr>
        <w:pStyle w:val="SongsLyrics"/>
      </w:pPr>
      <w:r w:rsidRPr="001F58CA">
        <w:rPr>
          <w:rStyle w:val="SongsChords"/>
        </w:rPr>
        <w:t>Bm</w:t>
      </w:r>
      <w:r w:rsidRPr="00D73F07">
        <w:t xml:space="preserve"> - </w:t>
      </w:r>
      <w:r w:rsidRPr="001F58CA">
        <w:rPr>
          <w:rStyle w:val="SongsChords"/>
        </w:rPr>
        <w:t>D</w:t>
      </w:r>
      <w:r w:rsidRPr="00D73F07">
        <w:t xml:space="preserve"> - </w:t>
      </w:r>
      <w:r w:rsidRPr="001F58CA">
        <w:rPr>
          <w:rStyle w:val="SongsChords"/>
        </w:rPr>
        <w:t>A</w:t>
      </w:r>
      <w:r w:rsidRPr="00D73F07">
        <w:t xml:space="preserve"> - </w:t>
      </w:r>
      <w:r w:rsidRPr="001F58CA">
        <w:rPr>
          <w:rStyle w:val="SongsChords"/>
        </w:rPr>
        <w:t>G</w:t>
      </w:r>
    </w:p>
    <w:p w14:paraId="087736DB" w14:textId="77777777" w:rsidR="00D73F07" w:rsidRPr="00D73F07" w:rsidRDefault="00D73F07" w:rsidP="001F58CA">
      <w:pPr>
        <w:pStyle w:val="SongsLyrics"/>
      </w:pPr>
    </w:p>
    <w:p w14:paraId="608022BC" w14:textId="77777777" w:rsidR="00D73F07" w:rsidRPr="00D73F07" w:rsidRDefault="00D73F07" w:rsidP="001F58CA">
      <w:pPr>
        <w:pStyle w:val="SongsLyrics"/>
      </w:pPr>
    </w:p>
    <w:p w14:paraId="2EC16276" w14:textId="77777777" w:rsidR="00D73F07" w:rsidRPr="00D73F07" w:rsidRDefault="00D73F07" w:rsidP="001F58CA">
      <w:pPr>
        <w:pStyle w:val="SongsLyrics"/>
      </w:pPr>
      <w:r w:rsidRPr="00D73F07">
        <w:t>[Verse 1]</w:t>
      </w:r>
    </w:p>
    <w:p w14:paraId="4BEB0C61" w14:textId="77777777" w:rsidR="00D73F07" w:rsidRPr="00D73F07" w:rsidRDefault="00D73F07" w:rsidP="001F58CA">
      <w:pPr>
        <w:pStyle w:val="SongsLyrics"/>
      </w:pPr>
    </w:p>
    <w:p w14:paraId="1346B1F8" w14:textId="77777777" w:rsidR="00D73F07" w:rsidRPr="001F58CA" w:rsidRDefault="00D73F07" w:rsidP="001F58CA">
      <w:pPr>
        <w:pStyle w:val="SongsLyrics"/>
      </w:pPr>
      <w:r w:rsidRPr="001F58CA">
        <w:rPr>
          <w:rStyle w:val="SongsChords"/>
        </w:rPr>
        <w:t>Bm</w:t>
      </w:r>
    </w:p>
    <w:p w14:paraId="1A262A92" w14:textId="77777777" w:rsidR="00D73F07" w:rsidRPr="00D73F07" w:rsidRDefault="00D73F07" w:rsidP="001F58CA">
      <w:pPr>
        <w:pStyle w:val="SongsLyrics"/>
      </w:pPr>
      <w:r w:rsidRPr="00D73F07">
        <w:t>Here I am</w:t>
      </w:r>
    </w:p>
    <w:p w14:paraId="453BF4B6" w14:textId="77777777" w:rsidR="00D73F07" w:rsidRPr="001F58CA" w:rsidRDefault="00D73F07" w:rsidP="001F58CA">
      <w:pPr>
        <w:pStyle w:val="SongsLyrics"/>
      </w:pPr>
      <w:r w:rsidRPr="00D73F07">
        <w:t xml:space="preserve">           </w:t>
      </w:r>
      <w:r w:rsidRPr="001F58CA">
        <w:rPr>
          <w:rStyle w:val="SongsChords"/>
        </w:rPr>
        <w:t>D</w:t>
      </w:r>
    </w:p>
    <w:p w14:paraId="2827C382" w14:textId="77777777" w:rsidR="00D73F07" w:rsidRPr="00D73F07" w:rsidRDefault="00D73F07" w:rsidP="001F58CA">
      <w:pPr>
        <w:pStyle w:val="SongsLyrics"/>
      </w:pPr>
      <w:r w:rsidRPr="00D73F07">
        <w:t>Down on my knees again</w:t>
      </w:r>
    </w:p>
    <w:p w14:paraId="18842074" w14:textId="77777777" w:rsidR="00D73F07" w:rsidRPr="001F58CA" w:rsidRDefault="00D73F07" w:rsidP="001F58CA">
      <w:pPr>
        <w:pStyle w:val="SongsLyrics"/>
      </w:pPr>
      <w:r w:rsidRPr="00D73F07">
        <w:t xml:space="preserve">             </w:t>
      </w:r>
      <w:r w:rsidRPr="001F58CA">
        <w:rPr>
          <w:rStyle w:val="SongsChords"/>
        </w:rPr>
        <w:t>A</w:t>
      </w:r>
    </w:p>
    <w:p w14:paraId="1FDDCDE5" w14:textId="77777777" w:rsidR="00D73F07" w:rsidRPr="00D73F07" w:rsidRDefault="00D73F07" w:rsidP="001F58CA">
      <w:pPr>
        <w:pStyle w:val="SongsLyrics"/>
      </w:pPr>
      <w:r w:rsidRPr="00D73F07">
        <w:t>Surrendering all</w:t>
      </w:r>
    </w:p>
    <w:p w14:paraId="1B30962C" w14:textId="77777777" w:rsidR="00D73F07" w:rsidRPr="001F58CA" w:rsidRDefault="00D73F07" w:rsidP="001F58CA">
      <w:pPr>
        <w:pStyle w:val="SongsLyrics"/>
      </w:pPr>
      <w:r w:rsidRPr="00D73F07">
        <w:t xml:space="preserve">             </w:t>
      </w:r>
      <w:r w:rsidRPr="001F58CA">
        <w:rPr>
          <w:rStyle w:val="SongsChords"/>
        </w:rPr>
        <w:t>G</w:t>
      </w:r>
    </w:p>
    <w:p w14:paraId="31FDD081" w14:textId="77777777" w:rsidR="00D73F07" w:rsidRPr="00D73F07" w:rsidRDefault="00D73F07" w:rsidP="001F58CA">
      <w:pPr>
        <w:pStyle w:val="SongsLyrics"/>
      </w:pPr>
      <w:r w:rsidRPr="00D73F07">
        <w:t>Surrendering all</w:t>
      </w:r>
    </w:p>
    <w:p w14:paraId="7134B961" w14:textId="77777777" w:rsidR="00D73F07" w:rsidRPr="00D73F07" w:rsidRDefault="00D73F07" w:rsidP="001F58CA">
      <w:pPr>
        <w:pStyle w:val="SongsLyrics"/>
      </w:pPr>
    </w:p>
    <w:p w14:paraId="0EB8BA3F" w14:textId="77777777" w:rsidR="00D73F07" w:rsidRPr="001F58CA" w:rsidRDefault="00D73F07" w:rsidP="001F58CA">
      <w:pPr>
        <w:pStyle w:val="SongsLyrics"/>
      </w:pPr>
      <w:r w:rsidRPr="001F58CA">
        <w:rPr>
          <w:rStyle w:val="SongsChords"/>
        </w:rPr>
        <w:t>Bm</w:t>
      </w:r>
    </w:p>
    <w:p w14:paraId="5FCDCE0A" w14:textId="77777777" w:rsidR="00D73F07" w:rsidRPr="00D73F07" w:rsidRDefault="00D73F07" w:rsidP="001F58CA">
      <w:pPr>
        <w:pStyle w:val="SongsLyrics"/>
      </w:pPr>
      <w:r w:rsidRPr="00D73F07">
        <w:t>Find me here</w:t>
      </w:r>
    </w:p>
    <w:p w14:paraId="75663696" w14:textId="77777777" w:rsidR="00D73F07" w:rsidRPr="001F58CA" w:rsidRDefault="00D73F07" w:rsidP="001F58CA">
      <w:pPr>
        <w:pStyle w:val="SongsLyrics"/>
      </w:pPr>
      <w:r w:rsidRPr="00D73F07">
        <w:t xml:space="preserve">            </w:t>
      </w:r>
      <w:r w:rsidRPr="001F58CA">
        <w:rPr>
          <w:rStyle w:val="SongsChords"/>
        </w:rPr>
        <w:t>D</w:t>
      </w:r>
    </w:p>
    <w:p w14:paraId="6D491A57" w14:textId="77777777" w:rsidR="00D73F07" w:rsidRPr="00D73F07" w:rsidRDefault="00D73F07" w:rsidP="001F58CA">
      <w:pPr>
        <w:pStyle w:val="SongsLyrics"/>
      </w:pPr>
      <w:r w:rsidRPr="00D73F07">
        <w:t>Lord as You draw me near</w:t>
      </w:r>
    </w:p>
    <w:p w14:paraId="28847391" w14:textId="77777777" w:rsidR="00D73F07" w:rsidRPr="001F58CA" w:rsidRDefault="00D73F07" w:rsidP="001F58CA">
      <w:pPr>
        <w:pStyle w:val="SongsLyrics"/>
      </w:pPr>
      <w:r w:rsidRPr="00D73F07">
        <w:t xml:space="preserve">              </w:t>
      </w:r>
      <w:r w:rsidRPr="001F58CA">
        <w:rPr>
          <w:rStyle w:val="SongsChords"/>
        </w:rPr>
        <w:t>A</w:t>
      </w:r>
    </w:p>
    <w:p w14:paraId="7C52542B" w14:textId="77777777" w:rsidR="00D73F07" w:rsidRPr="00D73F07" w:rsidRDefault="00D73F07" w:rsidP="001F58CA">
      <w:pPr>
        <w:pStyle w:val="SongsLyrics"/>
      </w:pPr>
      <w:r w:rsidRPr="00D73F07">
        <w:t>Desperate for You</w:t>
      </w:r>
    </w:p>
    <w:p w14:paraId="7D73F54C" w14:textId="77777777" w:rsidR="00D73F07" w:rsidRPr="001F58CA" w:rsidRDefault="00D73F07" w:rsidP="001F58CA">
      <w:pPr>
        <w:pStyle w:val="SongsLyrics"/>
      </w:pPr>
      <w:r w:rsidRPr="00D73F07">
        <w:t xml:space="preserve">              </w:t>
      </w:r>
      <w:r w:rsidRPr="001F58CA">
        <w:rPr>
          <w:rStyle w:val="SongsChords"/>
        </w:rPr>
        <w:t>G</w:t>
      </w:r>
    </w:p>
    <w:p w14:paraId="5686CCCC" w14:textId="03DEC093" w:rsidR="00E100EC" w:rsidRDefault="00D73F07" w:rsidP="001F58CA">
      <w:pPr>
        <w:pStyle w:val="SongsLyrics"/>
      </w:pPr>
      <w:r w:rsidRPr="00D73F07">
        <w:t>Desperate for You</w:t>
      </w:r>
    </w:p>
    <w:p w14:paraId="26FCAF0E" w14:textId="77777777" w:rsidR="00024DA5" w:rsidRPr="00D73F07" w:rsidRDefault="00024DA5" w:rsidP="001F58CA">
      <w:pPr>
        <w:pStyle w:val="SongsLyrics"/>
      </w:pPr>
    </w:p>
    <w:p w14:paraId="6413F7AE" w14:textId="64436323" w:rsidR="001F58CA" w:rsidRDefault="00D73F07" w:rsidP="001F58CA">
      <w:pPr>
        <w:pStyle w:val="SongsLyrics"/>
      </w:pPr>
      <w:r w:rsidRPr="00D73F07">
        <w:t xml:space="preserve">  </w:t>
      </w:r>
      <w:r w:rsidR="00A44B98">
        <w:t xml:space="preserve"> </w:t>
      </w:r>
      <w:r w:rsidRPr="00D73F07">
        <w:t xml:space="preserve">  </w:t>
      </w:r>
      <w:r w:rsidRPr="001F58CA">
        <w:rPr>
          <w:rStyle w:val="SongsChords"/>
        </w:rPr>
        <w:t>Bm</w:t>
      </w:r>
      <w:r w:rsidRPr="00D73F07">
        <w:t xml:space="preserve">  </w:t>
      </w:r>
      <w:r w:rsidR="00380740">
        <w:t xml:space="preserve"> </w:t>
      </w:r>
      <w:r w:rsidR="00A44B98">
        <w:t xml:space="preserve"> </w:t>
      </w:r>
      <w:r w:rsidR="00B73BA9">
        <w:t xml:space="preserve"> </w:t>
      </w:r>
      <w:r w:rsidR="002C4BD5">
        <w:t xml:space="preserve"> (</w:t>
      </w:r>
      <w:r w:rsidR="002C4BD5" w:rsidRPr="001F58CA">
        <w:rPr>
          <w:rStyle w:val="SongsChords"/>
        </w:rPr>
        <w:t>A</w:t>
      </w:r>
      <w:r w:rsidR="002C4BD5">
        <w:t>)</w:t>
      </w:r>
      <w:r w:rsidRPr="00D73F07">
        <w:t xml:space="preserve"> </w:t>
      </w:r>
      <w:r w:rsidRPr="001F58CA">
        <w:rPr>
          <w:rStyle w:val="SongsChords"/>
        </w:rPr>
        <w:t>D</w:t>
      </w:r>
      <w:r w:rsidRPr="00D73F07">
        <w:t xml:space="preserve">    </w:t>
      </w:r>
      <w:r w:rsidRPr="001F58CA">
        <w:rPr>
          <w:rStyle w:val="SongsChords"/>
        </w:rPr>
        <w:t>A</w:t>
      </w:r>
      <w:r w:rsidRPr="00D73F07">
        <w:t xml:space="preserve">    </w:t>
      </w:r>
      <w:r w:rsidRPr="001F58CA">
        <w:rPr>
          <w:rStyle w:val="SongsChords"/>
        </w:rPr>
        <w:t>G</w:t>
      </w:r>
    </w:p>
    <w:p w14:paraId="4B538F2C" w14:textId="1644AFAB" w:rsidR="00D73F07" w:rsidRPr="00D73F07" w:rsidRDefault="00D73F07" w:rsidP="001F58CA">
      <w:pPr>
        <w:pStyle w:val="SongsLyrics"/>
      </w:pPr>
      <w:r w:rsidRPr="00D73F07">
        <w:t>I Surrender</w:t>
      </w:r>
    </w:p>
    <w:p w14:paraId="5FA86B6A" w14:textId="77777777" w:rsidR="00D73F07" w:rsidRPr="00D73F07" w:rsidRDefault="00D73F07" w:rsidP="001F58CA">
      <w:pPr>
        <w:pStyle w:val="SongsLyrics"/>
      </w:pPr>
    </w:p>
    <w:p w14:paraId="5B2DB8F1" w14:textId="77777777" w:rsidR="00D73F07" w:rsidRPr="00D73F07" w:rsidRDefault="00D73F07" w:rsidP="001F58CA">
      <w:pPr>
        <w:pStyle w:val="SongsLyrics"/>
      </w:pPr>
    </w:p>
    <w:p w14:paraId="041CE3ED" w14:textId="77777777" w:rsidR="00D73F07" w:rsidRPr="00D73F07" w:rsidRDefault="00D73F07" w:rsidP="001F58CA">
      <w:pPr>
        <w:pStyle w:val="SongsLyrics"/>
      </w:pPr>
      <w:r w:rsidRPr="00D73F07">
        <w:t>[Verse 2]</w:t>
      </w:r>
    </w:p>
    <w:p w14:paraId="63609D90" w14:textId="77777777" w:rsidR="00D73F07" w:rsidRPr="00D73F07" w:rsidRDefault="00D73F07" w:rsidP="001F58CA">
      <w:pPr>
        <w:pStyle w:val="SongsLyrics"/>
      </w:pPr>
    </w:p>
    <w:p w14:paraId="0C898C6F" w14:textId="77777777" w:rsidR="00D73F07" w:rsidRPr="001F58CA" w:rsidRDefault="00D73F07" w:rsidP="001F58CA">
      <w:pPr>
        <w:pStyle w:val="SongsLyrics"/>
      </w:pPr>
      <w:r w:rsidRPr="001F58CA">
        <w:rPr>
          <w:rStyle w:val="SongsChords"/>
        </w:rPr>
        <w:t>Bm</w:t>
      </w:r>
    </w:p>
    <w:p w14:paraId="13DD401D" w14:textId="77777777" w:rsidR="00D73F07" w:rsidRPr="00D73F07" w:rsidRDefault="00D73F07" w:rsidP="001F58CA">
      <w:pPr>
        <w:pStyle w:val="SongsLyrics"/>
      </w:pPr>
      <w:r w:rsidRPr="00D73F07">
        <w:t>Drench my soul</w:t>
      </w:r>
    </w:p>
    <w:p w14:paraId="29F15E72" w14:textId="77777777" w:rsidR="00D73F07" w:rsidRPr="001F58CA" w:rsidRDefault="00D73F07" w:rsidP="001F58CA">
      <w:pPr>
        <w:pStyle w:val="SongsLyrics"/>
      </w:pPr>
      <w:r w:rsidRPr="00D73F07">
        <w:t xml:space="preserve">             </w:t>
      </w:r>
      <w:r w:rsidRPr="001F58CA">
        <w:rPr>
          <w:rStyle w:val="SongsChords"/>
        </w:rPr>
        <w:t>D</w:t>
      </w:r>
    </w:p>
    <w:p w14:paraId="2BC100F3" w14:textId="77777777" w:rsidR="00D73F07" w:rsidRPr="00D73F07" w:rsidRDefault="00D73F07" w:rsidP="001F58CA">
      <w:pPr>
        <w:pStyle w:val="SongsLyrics"/>
      </w:pPr>
      <w:r w:rsidRPr="00D73F07">
        <w:t>As mercy and grace unfold</w:t>
      </w:r>
    </w:p>
    <w:p w14:paraId="264E3356" w14:textId="77777777" w:rsidR="00D73F07" w:rsidRPr="001F58CA" w:rsidRDefault="00D73F07" w:rsidP="001F58CA">
      <w:pPr>
        <w:pStyle w:val="SongsLyrics"/>
      </w:pPr>
      <w:r w:rsidRPr="00D73F07">
        <w:t xml:space="preserve">             </w:t>
      </w:r>
      <w:r w:rsidRPr="001F58CA">
        <w:rPr>
          <w:rStyle w:val="SongsChords"/>
        </w:rPr>
        <w:t>A</w:t>
      </w:r>
    </w:p>
    <w:p w14:paraId="2114218B" w14:textId="77777777" w:rsidR="00D73F07" w:rsidRPr="00D73F07" w:rsidRDefault="00D73F07" w:rsidP="001F58CA">
      <w:pPr>
        <w:pStyle w:val="SongsLyrics"/>
      </w:pPr>
      <w:r w:rsidRPr="00D73F07">
        <w:t>I hunger and thirst</w:t>
      </w:r>
    </w:p>
    <w:p w14:paraId="1C5786EC" w14:textId="77777777" w:rsidR="00D73F07" w:rsidRPr="001F58CA" w:rsidRDefault="00D73F07" w:rsidP="001F58CA">
      <w:pPr>
        <w:pStyle w:val="SongsLyrics"/>
      </w:pPr>
      <w:r w:rsidRPr="00D73F07">
        <w:t xml:space="preserve">             </w:t>
      </w:r>
      <w:r w:rsidRPr="001F58CA">
        <w:rPr>
          <w:rStyle w:val="SongsChords"/>
        </w:rPr>
        <w:t>G</w:t>
      </w:r>
    </w:p>
    <w:p w14:paraId="64DFD2C4" w14:textId="77777777" w:rsidR="00D73F07" w:rsidRPr="00D73F07" w:rsidRDefault="00D73F07" w:rsidP="001F58CA">
      <w:pPr>
        <w:pStyle w:val="SongsLyrics"/>
      </w:pPr>
      <w:r w:rsidRPr="00D73F07">
        <w:t>I hunger and thirst</w:t>
      </w:r>
    </w:p>
    <w:p w14:paraId="79A58A88" w14:textId="77777777" w:rsidR="00D73F07" w:rsidRPr="00D73F07" w:rsidRDefault="00D73F07" w:rsidP="001F58CA">
      <w:pPr>
        <w:pStyle w:val="SongsLyrics"/>
      </w:pPr>
    </w:p>
    <w:p w14:paraId="5EC081BC" w14:textId="77777777" w:rsidR="00D73F07" w:rsidRPr="001F58CA" w:rsidRDefault="00D73F07" w:rsidP="001F58CA">
      <w:pPr>
        <w:pStyle w:val="SongsLyrics"/>
      </w:pPr>
      <w:r w:rsidRPr="001F58CA">
        <w:rPr>
          <w:rStyle w:val="SongsChords"/>
        </w:rPr>
        <w:t>Bm</w:t>
      </w:r>
    </w:p>
    <w:p w14:paraId="1A3DECBB" w14:textId="77777777" w:rsidR="00D73F07" w:rsidRPr="00D73F07" w:rsidRDefault="00D73F07" w:rsidP="001F58CA">
      <w:pPr>
        <w:pStyle w:val="SongsLyrics"/>
      </w:pPr>
      <w:r w:rsidRPr="00D73F07">
        <w:t>With arms stretched wide</w:t>
      </w:r>
    </w:p>
    <w:p w14:paraId="54AF76D5" w14:textId="77777777" w:rsidR="00D73F07" w:rsidRPr="001F58CA" w:rsidRDefault="00D73F07" w:rsidP="001F58CA">
      <w:pPr>
        <w:pStyle w:val="SongsLyrics"/>
      </w:pPr>
      <w:r w:rsidRPr="00D73F07">
        <w:t xml:space="preserve">           </w:t>
      </w:r>
      <w:r w:rsidRPr="001F58CA">
        <w:rPr>
          <w:rStyle w:val="SongsChords"/>
        </w:rPr>
        <w:t>D</w:t>
      </w:r>
    </w:p>
    <w:p w14:paraId="6A6EAC5B" w14:textId="77777777" w:rsidR="00D73F07" w:rsidRPr="00D73F07" w:rsidRDefault="00D73F07" w:rsidP="001F58CA">
      <w:pPr>
        <w:pStyle w:val="SongsLyrics"/>
      </w:pPr>
      <w:r w:rsidRPr="00D73F07">
        <w:t>I know You hear my cry</w:t>
      </w:r>
    </w:p>
    <w:p w14:paraId="32D71D3D" w14:textId="77777777" w:rsidR="00D73F07" w:rsidRPr="001F58CA" w:rsidRDefault="00D73F07" w:rsidP="001F58CA">
      <w:pPr>
        <w:pStyle w:val="SongsLyrics"/>
      </w:pPr>
      <w:r w:rsidRPr="00D73F07">
        <w:t xml:space="preserve">            </w:t>
      </w:r>
      <w:r w:rsidRPr="001F58CA">
        <w:rPr>
          <w:rStyle w:val="SongsChords"/>
        </w:rPr>
        <w:t>A</w:t>
      </w:r>
    </w:p>
    <w:p w14:paraId="01898282" w14:textId="77777777" w:rsidR="00D73F07" w:rsidRPr="00D73F07" w:rsidRDefault="00D73F07" w:rsidP="001F58CA">
      <w:pPr>
        <w:pStyle w:val="SongsLyrics"/>
      </w:pPr>
      <w:r w:rsidRPr="00D73F07">
        <w:t>Speak to me now</w:t>
      </w:r>
    </w:p>
    <w:p w14:paraId="1360646F" w14:textId="77777777" w:rsidR="00D73F07" w:rsidRPr="001F58CA" w:rsidRDefault="00D73F07" w:rsidP="001F58CA">
      <w:pPr>
        <w:pStyle w:val="SongsLyrics"/>
      </w:pPr>
      <w:r w:rsidRPr="00D73F07">
        <w:t xml:space="preserve">            </w:t>
      </w:r>
      <w:r w:rsidRPr="001F58CA">
        <w:rPr>
          <w:rStyle w:val="SongsChords"/>
        </w:rPr>
        <w:t>G</w:t>
      </w:r>
    </w:p>
    <w:p w14:paraId="73F9BA6F" w14:textId="77777777" w:rsidR="00D73F07" w:rsidRPr="00D73F07" w:rsidRDefault="00D73F07" w:rsidP="001F58CA">
      <w:pPr>
        <w:pStyle w:val="SongsLyrics"/>
      </w:pPr>
      <w:r w:rsidRPr="00D73F07">
        <w:t>Speak to me now</w:t>
      </w:r>
    </w:p>
    <w:p w14:paraId="4E721DEF" w14:textId="77777777" w:rsidR="00D73F07" w:rsidRPr="00D73F07" w:rsidRDefault="00D73F07" w:rsidP="001F58CA">
      <w:pPr>
        <w:pStyle w:val="SongsLyrics"/>
      </w:pPr>
    </w:p>
    <w:p w14:paraId="0AF347BF" w14:textId="77777777" w:rsidR="00D73F07" w:rsidRDefault="00B04DFB" w:rsidP="001F58CA">
      <w:pPr>
        <w:pStyle w:val="SongsLyrics"/>
      </w:pPr>
      <w:r>
        <w:br w:type="column"/>
      </w:r>
    </w:p>
    <w:p w14:paraId="32142FC6" w14:textId="77777777" w:rsidR="00D73F07" w:rsidRDefault="00D73F07" w:rsidP="001F58CA">
      <w:pPr>
        <w:pStyle w:val="SongsLyrics"/>
      </w:pPr>
    </w:p>
    <w:p w14:paraId="4B797A0C" w14:textId="77777777" w:rsidR="00D73F07" w:rsidRPr="00D73F07" w:rsidRDefault="00D73F07" w:rsidP="001F58CA">
      <w:pPr>
        <w:pStyle w:val="SongsLyrics"/>
      </w:pPr>
    </w:p>
    <w:p w14:paraId="0E4C0444" w14:textId="77777777" w:rsidR="00D73F07" w:rsidRPr="00D73F07" w:rsidRDefault="00D73F07" w:rsidP="001F58CA">
      <w:pPr>
        <w:pStyle w:val="SongsLyrics"/>
      </w:pPr>
      <w:r w:rsidRPr="00D73F07">
        <w:t>[Chorus]</w:t>
      </w:r>
    </w:p>
    <w:p w14:paraId="154C5961" w14:textId="77777777" w:rsidR="00D73F07" w:rsidRPr="00D73F07" w:rsidRDefault="00D73F07" w:rsidP="001F58CA">
      <w:pPr>
        <w:pStyle w:val="SongsLyrics"/>
      </w:pPr>
    </w:p>
    <w:p w14:paraId="2D0DAC51" w14:textId="1172B2F3" w:rsidR="00D73F07" w:rsidRPr="001F58CA" w:rsidRDefault="00D73F07" w:rsidP="001F58CA">
      <w:pPr>
        <w:pStyle w:val="SongsLyrics"/>
      </w:pPr>
      <w:r w:rsidRPr="00D73F07">
        <w:t xml:space="preserve"> </w:t>
      </w:r>
      <w:r w:rsidR="00A44B98">
        <w:t xml:space="preserve">   </w:t>
      </w:r>
      <w:r w:rsidRPr="00D73F07">
        <w:t xml:space="preserve"> </w:t>
      </w:r>
      <w:r w:rsidRPr="001F58CA">
        <w:rPr>
          <w:rStyle w:val="SongsChords"/>
        </w:rPr>
        <w:t>Bm</w:t>
      </w:r>
    </w:p>
    <w:p w14:paraId="00985D3F" w14:textId="77777777" w:rsidR="00D73F07" w:rsidRPr="00D73F07" w:rsidRDefault="00D73F07" w:rsidP="001F58CA">
      <w:pPr>
        <w:pStyle w:val="SongsLyrics"/>
      </w:pPr>
      <w:r w:rsidRPr="00D73F07">
        <w:t>I surrender</w:t>
      </w:r>
    </w:p>
    <w:p w14:paraId="703DE7BD" w14:textId="0EE13C8A" w:rsidR="00D73F07" w:rsidRPr="001F58CA" w:rsidRDefault="00A44B98" w:rsidP="001F58CA">
      <w:pPr>
        <w:pStyle w:val="SongsLyrics"/>
      </w:pPr>
      <w:r>
        <w:t xml:space="preserve">     </w:t>
      </w:r>
      <w:r w:rsidR="00D73F07" w:rsidRPr="001F58CA">
        <w:rPr>
          <w:rStyle w:val="SongsChords"/>
        </w:rPr>
        <w:t>D</w:t>
      </w:r>
    </w:p>
    <w:p w14:paraId="11F04429" w14:textId="77777777" w:rsidR="00D73F07" w:rsidRPr="00D73F07" w:rsidRDefault="00D73F07" w:rsidP="001F58CA">
      <w:pPr>
        <w:pStyle w:val="SongsLyrics"/>
      </w:pPr>
      <w:r w:rsidRPr="00D73F07">
        <w:t>I surrender</w:t>
      </w:r>
    </w:p>
    <w:p w14:paraId="497399B5" w14:textId="77777777" w:rsidR="00D73F07" w:rsidRPr="001F58CA" w:rsidRDefault="00D73F07" w:rsidP="001F58CA">
      <w:pPr>
        <w:pStyle w:val="SongsLyrics"/>
      </w:pPr>
      <w:r w:rsidRPr="00D73F07">
        <w:t xml:space="preserve">          </w:t>
      </w:r>
      <w:r w:rsidRPr="001F58CA">
        <w:rPr>
          <w:rStyle w:val="SongsChords"/>
        </w:rPr>
        <w:t>Em</w:t>
      </w:r>
    </w:p>
    <w:p w14:paraId="72DC9329" w14:textId="77777777" w:rsidR="00D73F07" w:rsidRPr="00D73F07" w:rsidRDefault="00D73F07" w:rsidP="001F58CA">
      <w:pPr>
        <w:pStyle w:val="SongsLyrics"/>
      </w:pPr>
      <w:r w:rsidRPr="00D73F07">
        <w:t>I want to know You more</w:t>
      </w:r>
    </w:p>
    <w:p w14:paraId="13068701" w14:textId="77777777" w:rsidR="00D73F07" w:rsidRPr="001F58CA" w:rsidRDefault="00D73F07" w:rsidP="001F58CA">
      <w:pPr>
        <w:pStyle w:val="SongsLyrics"/>
      </w:pPr>
      <w:r w:rsidRPr="00D73F07">
        <w:t xml:space="preserve">          </w:t>
      </w:r>
      <w:r w:rsidRPr="001F58CA">
        <w:rPr>
          <w:rStyle w:val="SongsChords"/>
        </w:rPr>
        <w:t>G</w:t>
      </w:r>
    </w:p>
    <w:p w14:paraId="7C75F59F" w14:textId="77777777" w:rsidR="00D73F07" w:rsidRPr="00D73F07" w:rsidRDefault="00D73F07" w:rsidP="001F58CA">
      <w:pPr>
        <w:pStyle w:val="SongsLyrics"/>
      </w:pPr>
      <w:r w:rsidRPr="00D73F07">
        <w:t>I want to know You more</w:t>
      </w:r>
    </w:p>
    <w:p w14:paraId="545CC0CF" w14:textId="77777777" w:rsidR="00D73F07" w:rsidRPr="00D73F07" w:rsidRDefault="00D73F07" w:rsidP="001F58CA">
      <w:pPr>
        <w:pStyle w:val="SongsLyrics"/>
      </w:pPr>
    </w:p>
    <w:p w14:paraId="055D9C58" w14:textId="77777777" w:rsidR="00D73F07" w:rsidRPr="00D73F07" w:rsidRDefault="00D73F07" w:rsidP="001F58CA">
      <w:pPr>
        <w:pStyle w:val="SongsLyrics"/>
      </w:pPr>
    </w:p>
    <w:p w14:paraId="734398F5" w14:textId="77777777" w:rsidR="00D73F07" w:rsidRPr="00D73F07" w:rsidRDefault="00D73F07" w:rsidP="001F58CA">
      <w:pPr>
        <w:pStyle w:val="SongsLyrics"/>
      </w:pPr>
      <w:r w:rsidRPr="00D73F07">
        <w:t>[Instrumental]</w:t>
      </w:r>
    </w:p>
    <w:p w14:paraId="034FE9AA" w14:textId="77777777" w:rsidR="00D73F07" w:rsidRPr="00D73F07" w:rsidRDefault="00D73F07" w:rsidP="001F58CA">
      <w:pPr>
        <w:pStyle w:val="SongsLyrics"/>
      </w:pPr>
    </w:p>
    <w:p w14:paraId="1464C274" w14:textId="458B4C82" w:rsidR="00D73F07" w:rsidRPr="00D73F07" w:rsidRDefault="00D73F07" w:rsidP="001F58CA">
      <w:pPr>
        <w:pStyle w:val="SongsLyrics"/>
      </w:pPr>
      <w:r w:rsidRPr="001F58CA">
        <w:rPr>
          <w:rStyle w:val="SongsChords"/>
        </w:rPr>
        <w:t>G</w:t>
      </w:r>
      <w:r w:rsidRPr="00D73F07">
        <w:t xml:space="preserve"> - </w:t>
      </w:r>
      <w:r w:rsidRPr="001F58CA">
        <w:rPr>
          <w:rStyle w:val="SongsChords"/>
        </w:rPr>
        <w:t>D</w:t>
      </w:r>
      <w:r w:rsidRPr="00D73F07">
        <w:t xml:space="preserve"> - </w:t>
      </w:r>
      <w:r w:rsidRPr="001F58CA">
        <w:rPr>
          <w:rStyle w:val="SongsChords"/>
        </w:rPr>
        <w:t>A</w:t>
      </w:r>
      <w:r w:rsidRPr="00D73F07">
        <w:t xml:space="preserve"> - </w:t>
      </w:r>
      <w:r w:rsidRPr="001F58CA">
        <w:rPr>
          <w:rStyle w:val="SongsChords"/>
        </w:rPr>
        <w:t>Em</w:t>
      </w:r>
      <w:r w:rsidRPr="00D73F07">
        <w:t xml:space="preserve"> - </w:t>
      </w:r>
      <w:r w:rsidRPr="001F58CA">
        <w:rPr>
          <w:rStyle w:val="SongsChords"/>
        </w:rPr>
        <w:t>Bm</w:t>
      </w:r>
      <w:r w:rsidRPr="00D73F07">
        <w:t xml:space="preserve"> </w:t>
      </w:r>
      <w:r w:rsidR="002C4BD5">
        <w:t>-</w:t>
      </w:r>
      <w:r w:rsidRPr="00D73F07">
        <w:t xml:space="preserve"> </w:t>
      </w:r>
      <w:r w:rsidRPr="001F58CA">
        <w:rPr>
          <w:rStyle w:val="SongsChords"/>
        </w:rPr>
        <w:t>A</w:t>
      </w:r>
      <w:r w:rsidR="002C4BD5">
        <w:t xml:space="preserve"> - </w:t>
      </w:r>
      <w:r w:rsidR="002C4BD5" w:rsidRPr="001F58CA">
        <w:rPr>
          <w:rStyle w:val="SongsChords"/>
        </w:rPr>
        <w:t>G</w:t>
      </w:r>
    </w:p>
    <w:p w14:paraId="7884A185" w14:textId="4BB64341" w:rsidR="00D73F07" w:rsidRDefault="00D73F07" w:rsidP="001F58CA">
      <w:pPr>
        <w:pStyle w:val="SongsLyrics"/>
      </w:pPr>
    </w:p>
    <w:p w14:paraId="2A3EE520" w14:textId="77777777" w:rsidR="002C4BD5" w:rsidRPr="00D73F07" w:rsidRDefault="002C4BD5" w:rsidP="001F58CA">
      <w:pPr>
        <w:pStyle w:val="SongsLyrics"/>
      </w:pPr>
    </w:p>
    <w:p w14:paraId="1335732A" w14:textId="77777777" w:rsidR="00D73F07" w:rsidRPr="00D73F07" w:rsidRDefault="00D73F07" w:rsidP="001F58CA">
      <w:pPr>
        <w:pStyle w:val="SongsLyrics"/>
      </w:pPr>
      <w:r w:rsidRPr="00D73F07">
        <w:t>[Bridge]</w:t>
      </w:r>
    </w:p>
    <w:p w14:paraId="048FD1E0" w14:textId="77777777" w:rsidR="00D73F07" w:rsidRPr="00D73F07" w:rsidRDefault="00D73F07" w:rsidP="001F58CA">
      <w:pPr>
        <w:pStyle w:val="SongsLyrics"/>
      </w:pPr>
    </w:p>
    <w:p w14:paraId="1C733A05" w14:textId="77777777" w:rsidR="00D73F07" w:rsidRPr="00D73F07" w:rsidRDefault="00D73F07" w:rsidP="001F58CA">
      <w:pPr>
        <w:pStyle w:val="SongsLyrics"/>
      </w:pPr>
      <w:r w:rsidRPr="00D73F07">
        <w:t xml:space="preserve">       </w:t>
      </w:r>
      <w:r w:rsidRPr="001F58CA">
        <w:rPr>
          <w:rStyle w:val="SongsChords"/>
        </w:rPr>
        <w:t>G</w:t>
      </w:r>
      <w:r w:rsidRPr="00D73F07">
        <w:t xml:space="preserve">       </w:t>
      </w:r>
      <w:r w:rsidRPr="001F58CA">
        <w:rPr>
          <w:rStyle w:val="SongsChords"/>
        </w:rPr>
        <w:t>D</w:t>
      </w:r>
    </w:p>
    <w:p w14:paraId="0B859BC6" w14:textId="77777777" w:rsidR="00D73F07" w:rsidRPr="00D73F07" w:rsidRDefault="00D73F07" w:rsidP="001F58CA">
      <w:pPr>
        <w:pStyle w:val="SongsLyrics"/>
      </w:pPr>
      <w:r w:rsidRPr="00D73F07">
        <w:t>Like a rushing wind</w:t>
      </w:r>
    </w:p>
    <w:p w14:paraId="1FB5B91F" w14:textId="77777777" w:rsidR="00D73F07" w:rsidRPr="001F58CA" w:rsidRDefault="00D73F07" w:rsidP="001F58CA">
      <w:pPr>
        <w:pStyle w:val="SongsLyrics"/>
      </w:pPr>
      <w:r w:rsidRPr="00D73F07">
        <w:t xml:space="preserve">      </w:t>
      </w:r>
      <w:r w:rsidRPr="001F58CA">
        <w:rPr>
          <w:rStyle w:val="SongsChords"/>
        </w:rPr>
        <w:t>A</w:t>
      </w:r>
    </w:p>
    <w:p w14:paraId="198BAAF6" w14:textId="77777777" w:rsidR="00D73F07" w:rsidRPr="00D73F07" w:rsidRDefault="00D73F07" w:rsidP="001F58CA">
      <w:pPr>
        <w:pStyle w:val="SongsLyrics"/>
      </w:pPr>
      <w:r w:rsidRPr="00D73F07">
        <w:t>Jesus breathe within</w:t>
      </w:r>
    </w:p>
    <w:p w14:paraId="1E2A6AE6" w14:textId="77777777" w:rsidR="00D73F07" w:rsidRPr="001F58CA" w:rsidRDefault="00D73F07" w:rsidP="001F58CA">
      <w:pPr>
        <w:pStyle w:val="SongsLyrics"/>
      </w:pPr>
      <w:r w:rsidRPr="00D73F07">
        <w:t xml:space="preserve">               </w:t>
      </w:r>
      <w:r w:rsidRPr="001F58CA">
        <w:rPr>
          <w:rStyle w:val="SongsChords"/>
        </w:rPr>
        <w:t>Em</w:t>
      </w:r>
    </w:p>
    <w:p w14:paraId="5C53B0A0" w14:textId="77777777" w:rsidR="00D73F07" w:rsidRPr="00D73F07" w:rsidRDefault="00D73F07" w:rsidP="001F58CA">
      <w:pPr>
        <w:pStyle w:val="SongsLyrics"/>
      </w:pPr>
      <w:r w:rsidRPr="00D73F07">
        <w:t>Lord have your way</w:t>
      </w:r>
    </w:p>
    <w:p w14:paraId="11ABD760" w14:textId="24B26BEE" w:rsidR="00D73F07" w:rsidRPr="00D73F07" w:rsidRDefault="00D73F07" w:rsidP="001F58CA">
      <w:pPr>
        <w:pStyle w:val="SongsLyrics"/>
      </w:pPr>
      <w:r w:rsidRPr="00D73F07">
        <w:t xml:space="preserve">               </w:t>
      </w:r>
      <w:r w:rsidRPr="001F58CA">
        <w:rPr>
          <w:rStyle w:val="SongsChords"/>
        </w:rPr>
        <w:t>Bm</w:t>
      </w:r>
      <w:r w:rsidRPr="00D73F07">
        <w:t xml:space="preserve">     </w:t>
      </w:r>
      <w:r w:rsidRPr="001F58CA">
        <w:rPr>
          <w:rStyle w:val="SongsChords"/>
        </w:rPr>
        <w:t>A</w:t>
      </w:r>
    </w:p>
    <w:p w14:paraId="08722AE9" w14:textId="77777777" w:rsidR="00D73F07" w:rsidRPr="00D73F07" w:rsidRDefault="00D73F07" w:rsidP="001F58CA">
      <w:pPr>
        <w:pStyle w:val="SongsLyrics"/>
      </w:pPr>
      <w:r w:rsidRPr="00D73F07">
        <w:t>Lord have your way in me</w:t>
      </w:r>
    </w:p>
    <w:p w14:paraId="1EE4E67E" w14:textId="77777777" w:rsidR="00D73F07" w:rsidRPr="00D73F07" w:rsidRDefault="00D73F07" w:rsidP="001F58CA">
      <w:pPr>
        <w:pStyle w:val="SongsLyrics"/>
      </w:pPr>
      <w:r w:rsidRPr="00D73F07">
        <w:t xml:space="preserve">       </w:t>
      </w:r>
      <w:r w:rsidRPr="001F58CA">
        <w:rPr>
          <w:rStyle w:val="SongsChords"/>
        </w:rPr>
        <w:t>G</w:t>
      </w:r>
      <w:r w:rsidRPr="00D73F07">
        <w:t xml:space="preserve">      </w:t>
      </w:r>
      <w:r w:rsidRPr="001F58CA">
        <w:rPr>
          <w:rStyle w:val="SongsChords"/>
        </w:rPr>
        <w:t>D</w:t>
      </w:r>
    </w:p>
    <w:p w14:paraId="4E6B2BF1" w14:textId="77777777" w:rsidR="00D73F07" w:rsidRPr="00D73F07" w:rsidRDefault="00D73F07" w:rsidP="001F58CA">
      <w:pPr>
        <w:pStyle w:val="SongsLyrics"/>
      </w:pPr>
      <w:r w:rsidRPr="00D73F07">
        <w:t>Like a mighty storm</w:t>
      </w:r>
    </w:p>
    <w:p w14:paraId="008190ED" w14:textId="77777777" w:rsidR="00D73F07" w:rsidRPr="001F58CA" w:rsidRDefault="00D73F07" w:rsidP="001F58CA">
      <w:pPr>
        <w:pStyle w:val="SongsLyrics"/>
      </w:pPr>
      <w:r w:rsidRPr="00D73F07">
        <w:t xml:space="preserve">        </w:t>
      </w:r>
      <w:r w:rsidRPr="001F58CA">
        <w:rPr>
          <w:rStyle w:val="SongsChords"/>
        </w:rPr>
        <w:t>A</w:t>
      </w:r>
    </w:p>
    <w:p w14:paraId="05A17572" w14:textId="77777777" w:rsidR="00D73F07" w:rsidRPr="00D73F07" w:rsidRDefault="00D73F07" w:rsidP="001F58CA">
      <w:pPr>
        <w:pStyle w:val="SongsLyrics"/>
      </w:pPr>
      <w:r w:rsidRPr="00D73F07">
        <w:t>Stir within my soul</w:t>
      </w:r>
    </w:p>
    <w:p w14:paraId="1E234360" w14:textId="77777777" w:rsidR="00D73F07" w:rsidRPr="001F58CA" w:rsidRDefault="00D73F07" w:rsidP="001F58CA">
      <w:pPr>
        <w:pStyle w:val="SongsLyrics"/>
      </w:pPr>
      <w:r w:rsidRPr="00D73F07">
        <w:t xml:space="preserve">               </w:t>
      </w:r>
      <w:r w:rsidRPr="001F58CA">
        <w:rPr>
          <w:rStyle w:val="SongsChords"/>
        </w:rPr>
        <w:t>Em</w:t>
      </w:r>
    </w:p>
    <w:p w14:paraId="49DC783F" w14:textId="77777777" w:rsidR="00D73F07" w:rsidRPr="00D73F07" w:rsidRDefault="00D73F07" w:rsidP="001F58CA">
      <w:pPr>
        <w:pStyle w:val="SongsLyrics"/>
      </w:pPr>
      <w:r w:rsidRPr="00D73F07">
        <w:t>Lord have your way</w:t>
      </w:r>
    </w:p>
    <w:p w14:paraId="29FDF68C" w14:textId="77777777" w:rsidR="00D73F07" w:rsidRPr="00D73F07" w:rsidRDefault="00D73F07" w:rsidP="001F58CA">
      <w:pPr>
        <w:pStyle w:val="SongsLyrics"/>
      </w:pPr>
      <w:r w:rsidRPr="00D73F07">
        <w:t xml:space="preserve">               </w:t>
      </w:r>
      <w:r w:rsidRPr="001F58CA">
        <w:rPr>
          <w:rStyle w:val="SongsChords"/>
        </w:rPr>
        <w:t>Bm</w:t>
      </w:r>
      <w:r w:rsidRPr="00D73F07">
        <w:t xml:space="preserve">     </w:t>
      </w:r>
      <w:r w:rsidRPr="001F58CA">
        <w:rPr>
          <w:rStyle w:val="SongsChords"/>
        </w:rPr>
        <w:t>A</w:t>
      </w:r>
    </w:p>
    <w:p w14:paraId="0EE81900" w14:textId="77777777" w:rsidR="00D73F07" w:rsidRPr="00D73F07" w:rsidRDefault="00D73F07" w:rsidP="001F58CA">
      <w:pPr>
        <w:pStyle w:val="SongsLyrics"/>
      </w:pPr>
      <w:r w:rsidRPr="00D73F07">
        <w:t>Lord have your way in me</w:t>
      </w:r>
    </w:p>
    <w:p w14:paraId="7913DB0E" w14:textId="77777777" w:rsidR="00D73F07" w:rsidRPr="00D73F07" w:rsidRDefault="00D73F07" w:rsidP="001F58CA">
      <w:pPr>
        <w:pStyle w:val="SongsLyrics"/>
      </w:pPr>
    </w:p>
    <w:p w14:paraId="09C7A1EC" w14:textId="77777777" w:rsidR="00D73F07" w:rsidRPr="00D73F07" w:rsidRDefault="00D73F07" w:rsidP="001F58CA">
      <w:pPr>
        <w:pStyle w:val="SongsLyrics"/>
      </w:pPr>
    </w:p>
    <w:p w14:paraId="4A9B9BB2" w14:textId="77777777" w:rsidR="00D73F07" w:rsidRPr="00D73F07" w:rsidRDefault="00D73F07" w:rsidP="001F58CA">
      <w:pPr>
        <w:pStyle w:val="SongsLyrics"/>
      </w:pPr>
      <w:r w:rsidRPr="00D73F07">
        <w:t>[Outro]</w:t>
      </w:r>
    </w:p>
    <w:p w14:paraId="4EB0E803" w14:textId="77777777" w:rsidR="00D73F07" w:rsidRPr="00D73F07" w:rsidRDefault="00D73F07" w:rsidP="001F58CA">
      <w:pPr>
        <w:pStyle w:val="SongsLyrics"/>
      </w:pPr>
    </w:p>
    <w:p w14:paraId="627B9727" w14:textId="11D221FE" w:rsidR="009D0440" w:rsidRPr="00C21FC1" w:rsidRDefault="00D73F07" w:rsidP="001F58CA">
      <w:pPr>
        <w:pStyle w:val="SongsLyrics"/>
      </w:pPr>
      <w:r w:rsidRPr="001F58CA">
        <w:rPr>
          <w:rStyle w:val="SongsChords"/>
        </w:rPr>
        <w:t>G</w:t>
      </w:r>
      <w:r w:rsidRPr="00D73F07">
        <w:t xml:space="preserve"> - </w:t>
      </w:r>
      <w:r w:rsidRPr="001F58CA">
        <w:rPr>
          <w:rStyle w:val="SongsChords"/>
        </w:rPr>
        <w:t>D</w:t>
      </w:r>
      <w:r w:rsidRPr="00D73F07">
        <w:t xml:space="preserve"> - </w:t>
      </w:r>
      <w:r w:rsidRPr="001F58CA">
        <w:rPr>
          <w:rStyle w:val="SongsChords"/>
        </w:rPr>
        <w:t>A</w:t>
      </w:r>
      <w:r w:rsidRPr="00D73F07">
        <w:t xml:space="preserve"> - </w:t>
      </w:r>
      <w:r w:rsidRPr="001F58CA">
        <w:rPr>
          <w:rStyle w:val="SongsChords"/>
        </w:rPr>
        <w:t>Em</w:t>
      </w:r>
      <w:r w:rsidRPr="00D73F07">
        <w:t xml:space="preserve"> - </w:t>
      </w:r>
      <w:r w:rsidRPr="001F58CA">
        <w:rPr>
          <w:rStyle w:val="SongsChords"/>
        </w:rPr>
        <w:t>Bm</w:t>
      </w:r>
      <w:r w:rsidRPr="00D73F07">
        <w:t xml:space="preserve"> </w:t>
      </w:r>
      <w:r w:rsidR="00C21FC1">
        <w:t>-</w:t>
      </w:r>
      <w:r w:rsidRPr="00D73F07">
        <w:t xml:space="preserve"> </w:t>
      </w:r>
      <w:r w:rsidRPr="001F58CA">
        <w:rPr>
          <w:rStyle w:val="SongsChords"/>
        </w:rPr>
        <w:t>A</w:t>
      </w:r>
      <w:bookmarkStart w:id="0" w:name="_Hlk26080761"/>
      <w:r w:rsidR="00C21FC1">
        <w:t xml:space="preserve"> - </w:t>
      </w:r>
      <w:r w:rsidR="00C21FC1" w:rsidRPr="001F58CA">
        <w:rPr>
          <w:rStyle w:val="SongsChords"/>
        </w:rPr>
        <w:t>G</w:t>
      </w:r>
      <w:r w:rsidR="00C21FC1">
        <w:t xml:space="preserve"> - </w:t>
      </w:r>
      <w:r w:rsidR="00C21FC1" w:rsidRPr="001F58CA">
        <w:rPr>
          <w:rStyle w:val="SongsChords"/>
        </w:rPr>
        <w:t>D</w:t>
      </w:r>
      <w:bookmarkEnd w:id="0"/>
    </w:p>
    <w:p w14:paraId="3A629134" w14:textId="46715B77" w:rsidR="00B04DFB" w:rsidRDefault="00B04DFB" w:rsidP="001F58CA">
      <w:pPr>
        <w:pStyle w:val="SongsLyrics"/>
      </w:pPr>
    </w:p>
    <w:p w14:paraId="05CED081" w14:textId="77777777" w:rsidR="00C21FC1" w:rsidRPr="00D73F07" w:rsidRDefault="00C21FC1" w:rsidP="001F58CA">
      <w:pPr>
        <w:pStyle w:val="SongsLyrics"/>
      </w:pPr>
    </w:p>
    <w:sectPr w:rsidR="00C21FC1" w:rsidRPr="00D73F07" w:rsidSect="00F65A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A6"/>
    <w:rsid w:val="00024DA5"/>
    <w:rsid w:val="00115A5A"/>
    <w:rsid w:val="001F58CA"/>
    <w:rsid w:val="002C4BD5"/>
    <w:rsid w:val="00380740"/>
    <w:rsid w:val="004964B0"/>
    <w:rsid w:val="0059536A"/>
    <w:rsid w:val="009D0440"/>
    <w:rsid w:val="00A44B98"/>
    <w:rsid w:val="00B04DFB"/>
    <w:rsid w:val="00B73BA9"/>
    <w:rsid w:val="00C07834"/>
    <w:rsid w:val="00C21FC1"/>
    <w:rsid w:val="00D37D3A"/>
    <w:rsid w:val="00D73F07"/>
    <w:rsid w:val="00DA4053"/>
    <w:rsid w:val="00E100EC"/>
    <w:rsid w:val="00E8360B"/>
    <w:rsid w:val="00E92971"/>
    <w:rsid w:val="00F65AA6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E752"/>
  <w15:chartTrackingRefBased/>
  <w15:docId w15:val="{BB5672D0-B9BB-44F2-ABB6-96AB5CE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5AA6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1F58C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F58C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F58CA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1F58C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2016-09-18T14:33:00Z</dcterms:created>
  <dcterms:modified xsi:type="dcterms:W3CDTF">2024-05-16T03:12:00Z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